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7BA52" w14:textId="030C0328" w:rsidR="00EB3EE6" w:rsidRDefault="002F5A4C" w:rsidP="006F155E">
      <w:pPr>
        <w:jc w:val="left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ＭＳ ゴシック" w:eastAsia="ＭＳ ゴシック" w:hAnsi="ＭＳ ゴシック" w:cs="Times New Roman" w:hint="eastAsia"/>
          <w:szCs w:val="24"/>
        </w:rPr>
        <w:t>（</w:t>
      </w:r>
      <w:r w:rsidR="000B62EA">
        <w:rPr>
          <w:rFonts w:ascii="ＭＳ ゴシック" w:eastAsia="ＭＳ ゴシック" w:hAnsi="ＭＳ ゴシック" w:cs="Times New Roman" w:hint="eastAsia"/>
          <w:szCs w:val="24"/>
        </w:rPr>
        <w:t>別紙</w:t>
      </w:r>
      <w:r w:rsidR="001C2BEF">
        <w:rPr>
          <w:rFonts w:ascii="ＭＳ ゴシック" w:eastAsia="ＭＳ ゴシック" w:hAnsi="ＭＳ ゴシック" w:cs="Times New Roman" w:hint="eastAsia"/>
          <w:szCs w:val="24"/>
        </w:rPr>
        <w:t>３</w:t>
      </w:r>
      <w:r>
        <w:rPr>
          <w:rFonts w:ascii="ＭＳ ゴシック" w:eastAsia="ＭＳ ゴシック" w:hAnsi="ＭＳ ゴシック" w:cs="Times New Roman" w:hint="eastAsia"/>
          <w:szCs w:val="24"/>
        </w:rPr>
        <w:t>）</w:t>
      </w:r>
    </w:p>
    <w:p w14:paraId="3B2DCE7E" w14:textId="4ECCCF89" w:rsidR="003824F3" w:rsidRPr="0020401F" w:rsidRDefault="00FC4E52" w:rsidP="006F155E">
      <w:pPr>
        <w:jc w:val="left"/>
        <w:rPr>
          <w:rFonts w:ascii="HG創英角ｺﾞｼｯｸUB" w:eastAsia="HG創英角ｺﾞｼｯｸUB" w:hAnsi="HG創英角ｺﾞｼｯｸUB"/>
          <w:sz w:val="24"/>
          <w:szCs w:val="28"/>
        </w:rPr>
      </w:pPr>
      <w:r w:rsidRPr="0020401F">
        <w:rPr>
          <w:rFonts w:ascii="HG創英角ｺﾞｼｯｸUB" w:eastAsia="HG創英角ｺﾞｼｯｸUB" w:hAnsi="HG創英角ｺﾞｼｯｸUB"/>
          <w:sz w:val="24"/>
          <w:szCs w:val="28"/>
        </w:rPr>
        <w:t>【</w:t>
      </w:r>
      <w:r w:rsidR="00C05672" w:rsidRPr="0020401F">
        <w:rPr>
          <w:rFonts w:ascii="HG創英角ｺﾞｼｯｸUB" w:eastAsia="HG創英角ｺﾞｼｯｸUB" w:hAnsi="HG創英角ｺﾞｼｯｸUB" w:hint="eastAsia"/>
          <w:sz w:val="24"/>
          <w:szCs w:val="28"/>
        </w:rPr>
        <w:t>審判員・ブロック長・県</w:t>
      </w:r>
      <w:r w:rsidR="00BE32DA">
        <w:rPr>
          <w:rFonts w:ascii="HG創英角ｺﾞｼｯｸUB" w:eastAsia="HG創英角ｺﾞｼｯｸUB" w:hAnsi="HG創英角ｺﾞｼｯｸUB" w:hint="eastAsia"/>
          <w:sz w:val="24"/>
          <w:szCs w:val="28"/>
        </w:rPr>
        <w:t>内</w:t>
      </w:r>
      <w:r w:rsidR="00C05672" w:rsidRPr="0020401F">
        <w:rPr>
          <w:rFonts w:ascii="HG創英角ｺﾞｼｯｸUB" w:eastAsia="HG創英角ｺﾞｼｯｸUB" w:hAnsi="HG創英角ｺﾞｼｯｸUB" w:hint="eastAsia"/>
          <w:sz w:val="24"/>
          <w:szCs w:val="28"/>
        </w:rPr>
        <w:t>外競技役員</w:t>
      </w:r>
      <w:r w:rsidR="00A15403">
        <w:rPr>
          <w:rFonts w:ascii="HG創英角ｺﾞｼｯｸUB" w:eastAsia="HG創英角ｺﾞｼｯｸUB" w:hAnsi="HG創英角ｺﾞｼｯｸUB" w:hint="eastAsia"/>
          <w:sz w:val="24"/>
          <w:szCs w:val="28"/>
        </w:rPr>
        <w:t>・協力業者等</w:t>
      </w:r>
      <w:r w:rsidRPr="0020401F">
        <w:rPr>
          <w:rFonts w:ascii="HG創英角ｺﾞｼｯｸUB" w:eastAsia="HG創英角ｺﾞｼｯｸUB" w:hAnsi="HG創英角ｺﾞｼｯｸUB" w:hint="eastAsia"/>
          <w:sz w:val="24"/>
          <w:szCs w:val="28"/>
        </w:rPr>
        <w:t>】</w:t>
      </w:r>
    </w:p>
    <w:p w14:paraId="3ED7EBD0" w14:textId="77777777" w:rsidR="002679BC" w:rsidRDefault="002679BC" w:rsidP="002679BC">
      <w:pPr>
        <w:spacing w:line="0" w:lineRule="atLeast"/>
        <w:jc w:val="distribute"/>
        <w:rPr>
          <w:rFonts w:ascii="HG丸ｺﾞｼｯｸM-PRO" w:eastAsia="HG丸ｺﾞｼｯｸM-PRO" w:hAnsi="HG丸ｺﾞｼｯｸM-PRO"/>
          <w:sz w:val="28"/>
          <w:szCs w:val="30"/>
        </w:rPr>
      </w:pPr>
      <w:r w:rsidRPr="00F567F5">
        <w:rPr>
          <w:rFonts w:ascii="HG丸ｺﾞｼｯｸM-PRO" w:eastAsia="HG丸ｺﾞｼｯｸM-PRO" w:hAnsi="HG丸ｺﾞｼｯｸM-PRO" w:hint="eastAsia"/>
          <w:sz w:val="28"/>
          <w:szCs w:val="30"/>
        </w:rPr>
        <w:t>第３０回記念大会JOCジュニアオリンピックカップハンドボール大会（徳島大会）</w:t>
      </w:r>
    </w:p>
    <w:p w14:paraId="24B3AEA2" w14:textId="01BCB0D1" w:rsidR="00FC4E52" w:rsidRPr="002679BC" w:rsidRDefault="00FC4E52" w:rsidP="002679BC">
      <w:pPr>
        <w:spacing w:line="0" w:lineRule="atLeast"/>
        <w:jc w:val="center"/>
        <w:rPr>
          <w:rFonts w:ascii="HG丸ｺﾞｼｯｸM-PRO" w:eastAsia="HG丸ｺﾞｼｯｸM-PRO" w:hAnsi="HG丸ｺﾞｼｯｸM-PRO"/>
          <w:sz w:val="24"/>
          <w:szCs w:val="30"/>
        </w:rPr>
      </w:pPr>
      <w:r w:rsidRPr="00F3670C">
        <w:rPr>
          <w:rFonts w:ascii="HG丸ｺﾞｼｯｸM-PRO" w:eastAsia="HG丸ｺﾞｼｯｸM-PRO" w:hAnsi="HG丸ｺﾞｼｯｸM-PRO"/>
          <w:sz w:val="40"/>
          <w:szCs w:val="40"/>
        </w:rPr>
        <w:t>健</w:t>
      </w:r>
      <w:r w:rsidR="00A501A9" w:rsidRPr="00F3670C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Pr="00F3670C">
        <w:rPr>
          <w:rFonts w:ascii="HG丸ｺﾞｼｯｸM-PRO" w:eastAsia="HG丸ｺﾞｼｯｸM-PRO" w:hAnsi="HG丸ｺﾞｼｯｸM-PRO"/>
          <w:sz w:val="40"/>
          <w:szCs w:val="40"/>
        </w:rPr>
        <w:t>康</w:t>
      </w:r>
      <w:r w:rsidR="00A501A9" w:rsidRPr="00F3670C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観　察　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6"/>
      </w:tblGrid>
      <w:tr w:rsidR="00FC4E52" w:rsidRPr="00F3670C" w14:paraId="2B2E4E6A" w14:textId="77777777" w:rsidTr="004F0C84">
        <w:trPr>
          <w:trHeight w:val="1138"/>
        </w:trPr>
        <w:tc>
          <w:tcPr>
            <w:tcW w:w="5000" w:type="pct"/>
          </w:tcPr>
          <w:p w14:paraId="1C3F3FB1" w14:textId="2D58D30C" w:rsidR="00FC4E52" w:rsidRPr="00F3670C" w:rsidRDefault="00FC4E52" w:rsidP="00C04520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367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本「健康</w:t>
            </w:r>
            <w:r w:rsidR="00A501A9" w:rsidRPr="00F367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観察表</w:t>
            </w:r>
            <w:r w:rsidR="002F5A4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」は，</w:t>
            </w:r>
            <w:r w:rsidR="002679B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第３０回記念大会JOCジュニアオリンピックカップハンドボール大会（徳島大会）</w:t>
            </w:r>
            <w:r w:rsidR="002F5A4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において新型コロナウイルス感染症の拡大を防止するため，</w:t>
            </w:r>
            <w:r w:rsidRPr="00F367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参加者の健康状態を確認することを目的としています。</w:t>
            </w:r>
          </w:p>
          <w:p w14:paraId="417B1DAD" w14:textId="7D4A7927" w:rsidR="00FC4E52" w:rsidRPr="00F3670C" w:rsidRDefault="00FC4E52" w:rsidP="00C04520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3670C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　本健康</w:t>
            </w:r>
            <w:r w:rsidR="00A501A9" w:rsidRPr="00F367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観察表</w:t>
            </w:r>
            <w:r w:rsidR="002F5A4C">
              <w:rPr>
                <w:rFonts w:ascii="HG丸ｺﾞｼｯｸM-PRO" w:eastAsia="HG丸ｺﾞｼｯｸM-PRO" w:hAnsi="HG丸ｺﾞｼｯｸM-PRO"/>
                <w:sz w:val="16"/>
                <w:szCs w:val="16"/>
              </w:rPr>
              <w:t>に記入していただいた個人情報については</w:t>
            </w:r>
            <w:r w:rsidR="002F5A4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，</w:t>
            </w:r>
            <w:r w:rsidR="008420A1" w:rsidRPr="00F367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主催する</w:t>
            </w:r>
            <w:r w:rsidR="002F5A4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徳島</w:t>
            </w:r>
            <w:r w:rsidR="00EB3EE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県実行委員会</w:t>
            </w:r>
            <w:r w:rsidR="002F5A4C">
              <w:rPr>
                <w:rFonts w:ascii="HG丸ｺﾞｼｯｸM-PRO" w:eastAsia="HG丸ｺﾞｼｯｸM-PRO" w:hAnsi="HG丸ｺﾞｼｯｸM-PRO"/>
                <w:sz w:val="16"/>
                <w:szCs w:val="16"/>
              </w:rPr>
              <w:t>が適切に取り扱い</w:t>
            </w:r>
            <w:r w:rsidR="002F5A4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，開催責任者が１か月以上保管し，</w:t>
            </w:r>
            <w:r w:rsidR="002F5A4C">
              <w:rPr>
                <w:rFonts w:ascii="HG丸ｺﾞｼｯｸM-PRO" w:eastAsia="HG丸ｺﾞｼｯｸM-PRO" w:hAnsi="HG丸ｺﾞｼｯｸM-PRO"/>
                <w:sz w:val="16"/>
                <w:szCs w:val="16"/>
              </w:rPr>
              <w:t>参加者の健康状態の把握</w:t>
            </w:r>
            <w:r w:rsidR="002F5A4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，</w:t>
            </w:r>
            <w:r w:rsidR="002F5A4C">
              <w:rPr>
                <w:rFonts w:ascii="HG丸ｺﾞｼｯｸM-PRO" w:eastAsia="HG丸ｺﾞｼｯｸM-PRO" w:hAnsi="HG丸ｺﾞｼｯｸM-PRO"/>
                <w:sz w:val="16"/>
                <w:szCs w:val="16"/>
              </w:rPr>
              <w:t>来場可否の判断及び必要な連絡のためにのみ利用します。また</w:t>
            </w:r>
            <w:r w:rsidR="002F5A4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，</w:t>
            </w:r>
            <w:r w:rsidR="002F5A4C">
              <w:rPr>
                <w:rFonts w:ascii="HG丸ｺﾞｼｯｸM-PRO" w:eastAsia="HG丸ｺﾞｼｯｸM-PRO" w:hAnsi="HG丸ｺﾞｼｯｸM-PRO"/>
                <w:sz w:val="16"/>
                <w:szCs w:val="16"/>
              </w:rPr>
              <w:t>個人情報保護法等の法令において認められる場合を除き</w:t>
            </w:r>
            <w:r w:rsidR="002F5A4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，</w:t>
            </w:r>
            <w:r w:rsidR="002F5A4C">
              <w:rPr>
                <w:rFonts w:ascii="HG丸ｺﾞｼｯｸM-PRO" w:eastAsia="HG丸ｺﾞｼｯｸM-PRO" w:hAnsi="HG丸ｺﾞｼｯｸM-PRO"/>
                <w:sz w:val="16"/>
                <w:szCs w:val="16"/>
              </w:rPr>
              <w:t>本人の同意を得ずに第三者に提供いたしません。但し</w:t>
            </w:r>
            <w:r w:rsidR="002F5A4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，</w:t>
            </w:r>
            <w:r w:rsidRPr="00F3670C">
              <w:rPr>
                <w:rFonts w:ascii="HG丸ｺﾞｼｯｸM-PRO" w:eastAsia="HG丸ｺﾞｼｯｸM-PRO" w:hAnsi="HG丸ｺﾞｼｯｸM-PRO"/>
                <w:sz w:val="16"/>
                <w:szCs w:val="16"/>
              </w:rPr>
              <w:t>会場にて感染者患者またはその疑いのある</w:t>
            </w:r>
            <w:r w:rsidR="002F5A4C">
              <w:rPr>
                <w:rFonts w:ascii="HG丸ｺﾞｼｯｸM-PRO" w:eastAsia="HG丸ｺﾞｼｯｸM-PRO" w:hAnsi="HG丸ｺﾞｼｯｸM-PRO"/>
                <w:sz w:val="16"/>
                <w:szCs w:val="16"/>
              </w:rPr>
              <w:t>方が発見された場合には</w:t>
            </w:r>
            <w:r w:rsidR="002F5A4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，</w:t>
            </w:r>
            <w:r w:rsidR="00534FBF" w:rsidRPr="00F3670C">
              <w:rPr>
                <w:rFonts w:ascii="HG丸ｺﾞｼｯｸM-PRO" w:eastAsia="HG丸ｺﾞｼｯｸM-PRO" w:hAnsi="HG丸ｺﾞｼｯｸM-PRO"/>
                <w:sz w:val="16"/>
                <w:szCs w:val="16"/>
              </w:rPr>
              <w:t>必要な範囲で保健所等に提供することがあります。</w:t>
            </w:r>
          </w:p>
        </w:tc>
      </w:tr>
    </w:tbl>
    <w:p w14:paraId="2A8306CF" w14:textId="77777777" w:rsidR="00FC4E52" w:rsidRPr="002F5A4C" w:rsidRDefault="00FC4E52" w:rsidP="00D96AB8">
      <w:pPr>
        <w:spacing w:line="0" w:lineRule="atLeast"/>
        <w:rPr>
          <w:rFonts w:ascii="HG丸ｺﾞｼｯｸM-PRO" w:eastAsia="HG丸ｺﾞｼｯｸM-PRO" w:hAnsi="HG丸ｺﾞｼｯｸM-PRO"/>
          <w:sz w:val="12"/>
          <w:szCs w:val="16"/>
        </w:rPr>
      </w:pPr>
    </w:p>
    <w:tbl>
      <w:tblPr>
        <w:tblStyle w:val="61"/>
        <w:tblW w:w="5000" w:type="pct"/>
        <w:tblLook w:val="0400" w:firstRow="0" w:lastRow="0" w:firstColumn="0" w:lastColumn="0" w:noHBand="0" w:noVBand="1"/>
      </w:tblPr>
      <w:tblGrid>
        <w:gridCol w:w="538"/>
        <w:gridCol w:w="2197"/>
        <w:gridCol w:w="1450"/>
        <w:gridCol w:w="1157"/>
        <w:gridCol w:w="1175"/>
        <w:gridCol w:w="3903"/>
      </w:tblGrid>
      <w:tr w:rsidR="008420A1" w:rsidRPr="00F3670C" w14:paraId="6C6D77B2" w14:textId="77777777" w:rsidTr="00EB3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tcW w:w="2563" w:type="pct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084E030" w14:textId="7DD2E13F" w:rsidR="008420A1" w:rsidRPr="00F3670C" w:rsidRDefault="008420A1" w:rsidP="00A772D9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3670C">
              <w:rPr>
                <w:rFonts w:ascii="HG丸ｺﾞｼｯｸM-PRO" w:eastAsia="HG丸ｺﾞｼｯｸM-PRO" w:hAnsi="HG丸ｺﾞｼｯｸM-PRO"/>
                <w:sz w:val="16"/>
                <w:szCs w:val="16"/>
              </w:rPr>
              <w:t>ふりがな</w:t>
            </w:r>
          </w:p>
        </w:tc>
        <w:tc>
          <w:tcPr>
            <w:tcW w:w="2437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4996967" w14:textId="166DFA2F" w:rsidR="008420A1" w:rsidRPr="00F3670C" w:rsidRDefault="008548F8" w:rsidP="008420A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z w:val="16"/>
                <w:szCs w:val="16"/>
              </w:rPr>
            </w:pPr>
            <w:r w:rsidRPr="00F3670C">
              <w:rPr>
                <w:rFonts w:ascii="HG丸ｺﾞｼｯｸM-PRO" w:eastAsia="HG丸ｺﾞｼｯｸM-PRO" w:hAnsi="HG丸ｺﾞｼｯｸM-PRO" w:hint="eastAsia"/>
                <w:color w:val="auto"/>
                <w:sz w:val="16"/>
                <w:szCs w:val="16"/>
              </w:rPr>
              <w:t>所属</w:t>
            </w:r>
            <w:r w:rsidR="00EB3EE6">
              <w:rPr>
                <w:rFonts w:ascii="HG丸ｺﾞｼｯｸM-PRO" w:eastAsia="HG丸ｺﾞｼｯｸM-PRO" w:hAnsi="HG丸ｺﾞｼｯｸM-PRO" w:hint="eastAsia"/>
                <w:color w:val="auto"/>
                <w:sz w:val="16"/>
                <w:szCs w:val="16"/>
              </w:rPr>
              <w:t>勤務先</w:t>
            </w:r>
            <w:r w:rsidR="008420A1" w:rsidRPr="00F3670C">
              <w:rPr>
                <w:rFonts w:ascii="HG丸ｺﾞｼｯｸM-PRO" w:eastAsia="HG丸ｺﾞｼｯｸM-PRO" w:hAnsi="HG丸ｺﾞｼｯｸM-PRO" w:hint="eastAsia"/>
                <w:color w:val="auto"/>
                <w:sz w:val="16"/>
                <w:szCs w:val="16"/>
              </w:rPr>
              <w:t>名</w:t>
            </w:r>
          </w:p>
        </w:tc>
      </w:tr>
      <w:tr w:rsidR="00E302F8" w:rsidRPr="00F3670C" w14:paraId="37E7A2DF" w14:textId="77777777" w:rsidTr="002F5A4C">
        <w:trPr>
          <w:trHeight w:val="20"/>
        </w:trPr>
        <w:tc>
          <w:tcPr>
            <w:tcW w:w="2563" w:type="pct"/>
            <w:gridSpan w:val="4"/>
            <w:vMerge w:val="restart"/>
            <w:tcBorders>
              <w:left w:val="single" w:sz="18" w:space="0" w:color="auto"/>
            </w:tcBorders>
          </w:tcPr>
          <w:p w14:paraId="69EA4D46" w14:textId="77777777" w:rsidR="001D2228" w:rsidRPr="00F3670C" w:rsidRDefault="001D2228" w:rsidP="00A772D9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38C03432" w14:textId="3B6EDAFF" w:rsidR="008420A1" w:rsidRPr="00F3670C" w:rsidRDefault="008420A1" w:rsidP="00A772D9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367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氏　　名</w:t>
            </w:r>
          </w:p>
        </w:tc>
        <w:tc>
          <w:tcPr>
            <w:tcW w:w="2437" w:type="pct"/>
            <w:gridSpan w:val="2"/>
            <w:tcBorders>
              <w:bottom w:val="nil"/>
              <w:right w:val="single" w:sz="18" w:space="0" w:color="auto"/>
            </w:tcBorders>
          </w:tcPr>
          <w:p w14:paraId="645BD1E3" w14:textId="77777777" w:rsidR="008420A1" w:rsidRPr="00F3670C" w:rsidRDefault="001D2228" w:rsidP="001D2228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/>
                <w:color w:val="auto"/>
                <w:sz w:val="16"/>
                <w:szCs w:val="16"/>
              </w:rPr>
            </w:pPr>
            <w:r w:rsidRPr="00F3670C">
              <w:rPr>
                <w:rFonts w:ascii="HG丸ｺﾞｼｯｸM-PRO" w:eastAsia="HG丸ｺﾞｼｯｸM-PRO" w:hAnsi="HG丸ｺﾞｼｯｸM-PRO" w:hint="eastAsia"/>
                <w:color w:val="auto"/>
                <w:sz w:val="16"/>
                <w:szCs w:val="16"/>
              </w:rPr>
              <w:t xml:space="preserve">　</w:t>
            </w:r>
          </w:p>
          <w:p w14:paraId="409F3CAD" w14:textId="7CC9CA1E" w:rsidR="001D2228" w:rsidRPr="00F3670C" w:rsidRDefault="001D2228" w:rsidP="001D2228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color w:val="auto"/>
                <w:sz w:val="16"/>
                <w:szCs w:val="16"/>
              </w:rPr>
            </w:pPr>
          </w:p>
        </w:tc>
      </w:tr>
      <w:tr w:rsidR="00E302F8" w:rsidRPr="00F3670C" w14:paraId="37B49EE7" w14:textId="77777777" w:rsidTr="002F5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563" w:type="pct"/>
            <w:gridSpan w:val="4"/>
            <w:vMerge/>
            <w:tcBorders>
              <w:left w:val="single" w:sz="18" w:space="0" w:color="auto"/>
            </w:tcBorders>
          </w:tcPr>
          <w:p w14:paraId="67A0D8E3" w14:textId="77777777" w:rsidR="008420A1" w:rsidRPr="00F3670C" w:rsidRDefault="008420A1" w:rsidP="00A772D9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437" w:type="pct"/>
            <w:gridSpan w:val="2"/>
            <w:tcBorders>
              <w:top w:val="nil"/>
              <w:right w:val="single" w:sz="18" w:space="0" w:color="auto"/>
            </w:tcBorders>
            <w:shd w:val="clear" w:color="auto" w:fill="auto"/>
          </w:tcPr>
          <w:p w14:paraId="20AD697D" w14:textId="1D1B809C" w:rsidR="008420A1" w:rsidRPr="00F3670C" w:rsidRDefault="008420A1" w:rsidP="001C4580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/>
                <w:color w:val="auto"/>
                <w:sz w:val="16"/>
                <w:szCs w:val="16"/>
              </w:rPr>
            </w:pPr>
          </w:p>
        </w:tc>
      </w:tr>
      <w:tr w:rsidR="00E302F8" w:rsidRPr="00F3670C" w14:paraId="0A696C71" w14:textId="77777777" w:rsidTr="00EB3EE6">
        <w:trPr>
          <w:trHeight w:val="297"/>
        </w:trPr>
        <w:tc>
          <w:tcPr>
            <w:tcW w:w="2563" w:type="pct"/>
            <w:gridSpan w:val="4"/>
            <w:tcBorders>
              <w:left w:val="single" w:sz="18" w:space="0" w:color="auto"/>
            </w:tcBorders>
            <w:vAlign w:val="center"/>
          </w:tcPr>
          <w:p w14:paraId="3E95DB5B" w14:textId="7B42AE8D" w:rsidR="008420A1" w:rsidRPr="00F3670C" w:rsidRDefault="008420A1" w:rsidP="008420A1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367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住所（</w:t>
            </w:r>
            <w:r w:rsidR="00A91CFA" w:rsidRPr="00F367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勤務先</w:t>
            </w:r>
            <w:r w:rsidR="009D331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</w:p>
        </w:tc>
        <w:tc>
          <w:tcPr>
            <w:tcW w:w="2437" w:type="pct"/>
            <w:gridSpan w:val="2"/>
            <w:tcBorders>
              <w:right w:val="single" w:sz="18" w:space="0" w:color="auto"/>
            </w:tcBorders>
            <w:vAlign w:val="center"/>
          </w:tcPr>
          <w:p w14:paraId="160CF6EC" w14:textId="2695CC05" w:rsidR="008420A1" w:rsidRPr="00F3670C" w:rsidRDefault="008420A1" w:rsidP="00052DF9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367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緊急連絡先</w:t>
            </w:r>
            <w:r w:rsidR="00A91CFA" w:rsidRPr="00F367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 w:rsidR="008548F8" w:rsidRPr="00F367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大会後、</w:t>
            </w:r>
            <w:r w:rsidR="00A91CFA" w:rsidRPr="00F367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連絡がとれる）</w:t>
            </w:r>
          </w:p>
        </w:tc>
      </w:tr>
      <w:tr w:rsidR="00E302F8" w:rsidRPr="00F3670C" w14:paraId="4F57D6AD" w14:textId="77777777" w:rsidTr="004F0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tcW w:w="2563" w:type="pct"/>
            <w:gridSpan w:val="4"/>
            <w:tcBorders>
              <w:left w:val="single" w:sz="18" w:space="0" w:color="auto"/>
              <w:bottom w:val="single" w:sz="18" w:space="0" w:color="auto"/>
            </w:tcBorders>
          </w:tcPr>
          <w:p w14:paraId="7D7661D0" w14:textId="516233B2" w:rsidR="008420A1" w:rsidRPr="00F3670C" w:rsidRDefault="008420A1" w:rsidP="008420A1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437" w:type="pct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41936A0A" w14:textId="318FEE5F" w:rsidR="008420A1" w:rsidRPr="00F3670C" w:rsidRDefault="008420A1" w:rsidP="00A91CF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E302F8" w:rsidRPr="00F3670C" w14:paraId="6B3AE624" w14:textId="77777777" w:rsidTr="004F0C84">
        <w:trPr>
          <w:trHeight w:val="272"/>
        </w:trPr>
        <w:tc>
          <w:tcPr>
            <w:tcW w:w="5000" w:type="pct"/>
            <w:gridSpan w:val="6"/>
            <w:tcBorders>
              <w:top w:val="single" w:sz="18" w:space="0" w:color="auto"/>
              <w:left w:val="nil"/>
              <w:right w:val="nil"/>
            </w:tcBorders>
            <w:vAlign w:val="bottom"/>
          </w:tcPr>
          <w:p w14:paraId="64B768C3" w14:textId="7DCB1E80" w:rsidR="00C04520" w:rsidRPr="00F3670C" w:rsidRDefault="00C04520" w:rsidP="0020401F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367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開催</w:t>
            </w:r>
            <w:r w:rsidR="00D827D7" w:rsidRPr="00F367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初日前までの</w:t>
            </w:r>
            <w:r w:rsidRPr="00F367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２週間における健康状態　　　※該当するものに「</w:t>
            </w:r>
            <w:r w:rsidR="00E15273" w:rsidRPr="00F367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レ</w:t>
            </w:r>
            <w:r w:rsidRPr="00F367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」を記入してください。</w:t>
            </w:r>
          </w:p>
        </w:tc>
      </w:tr>
      <w:tr w:rsidR="00CB7559" w:rsidRPr="00F3670C" w14:paraId="2F9D0C4D" w14:textId="77777777" w:rsidTr="00516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tcW w:w="2008" w:type="pct"/>
            <w:gridSpan w:val="3"/>
          </w:tcPr>
          <w:p w14:paraId="7063FED6" w14:textId="173314D7" w:rsidR="00CB7559" w:rsidRPr="00F3670C" w:rsidRDefault="00CB7559" w:rsidP="00C04520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367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おもな症状等</w:t>
            </w:r>
          </w:p>
        </w:tc>
        <w:tc>
          <w:tcPr>
            <w:tcW w:w="555" w:type="pct"/>
            <w:tcBorders>
              <w:bottom w:val="single" w:sz="18" w:space="0" w:color="auto"/>
            </w:tcBorders>
          </w:tcPr>
          <w:p w14:paraId="47343FE4" w14:textId="66121451" w:rsidR="00CB7559" w:rsidRPr="00F3670C" w:rsidRDefault="00CB7559" w:rsidP="00C04520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367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本人</w:t>
            </w:r>
          </w:p>
        </w:tc>
        <w:tc>
          <w:tcPr>
            <w:tcW w:w="2437" w:type="pct"/>
            <w:gridSpan w:val="2"/>
            <w:tcBorders>
              <w:bottom w:val="single" w:sz="18" w:space="0" w:color="auto"/>
            </w:tcBorders>
          </w:tcPr>
          <w:p w14:paraId="2D3A4606" w14:textId="3AC6AC01" w:rsidR="00CB7559" w:rsidRPr="00F3670C" w:rsidRDefault="00CB7559" w:rsidP="00C04520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367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備考（同居家族</w:t>
            </w:r>
            <w:r w:rsidR="001C4580" w:rsidRPr="00F367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で必要な情報</w:t>
            </w:r>
            <w:r w:rsidRPr="00F367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</w:p>
        </w:tc>
      </w:tr>
      <w:tr w:rsidR="001C4580" w:rsidRPr="00F3670C" w14:paraId="4AA56D82" w14:textId="77777777" w:rsidTr="002679BC">
        <w:trPr>
          <w:trHeight w:val="283"/>
        </w:trPr>
        <w:tc>
          <w:tcPr>
            <w:tcW w:w="258" w:type="pct"/>
          </w:tcPr>
          <w:p w14:paraId="557462A5" w14:textId="1C60A148" w:rsidR="001C4580" w:rsidRPr="00F3670C" w:rsidRDefault="001C4580" w:rsidP="00C0452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367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ア</w:t>
            </w:r>
          </w:p>
        </w:tc>
        <w:tc>
          <w:tcPr>
            <w:tcW w:w="1750" w:type="pct"/>
            <w:gridSpan w:val="2"/>
            <w:tcBorders>
              <w:right w:val="single" w:sz="18" w:space="0" w:color="auto"/>
            </w:tcBorders>
          </w:tcPr>
          <w:p w14:paraId="6CF94980" w14:textId="27E4D989" w:rsidR="001C4580" w:rsidRPr="00F3670C" w:rsidRDefault="001C4580" w:rsidP="00C0452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367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熱っぽさを感じ、平熱を超える発熱が２日間以上ない。</w:t>
            </w:r>
          </w:p>
        </w:tc>
        <w:tc>
          <w:tcPr>
            <w:tcW w:w="5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285B37B" w14:textId="36BF57F3" w:rsidR="001C4580" w:rsidRPr="00F3670C" w:rsidRDefault="001C4580" w:rsidP="00E302F8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437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2F34B89" w14:textId="092E5216" w:rsidR="001C4580" w:rsidRPr="00F3670C" w:rsidRDefault="001C4580" w:rsidP="00CB7559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1C4580" w:rsidRPr="00F3670C" w14:paraId="7BE753EB" w14:textId="77777777" w:rsidTr="00267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258" w:type="pct"/>
          </w:tcPr>
          <w:p w14:paraId="0F40F150" w14:textId="34094FAA" w:rsidR="001C4580" w:rsidRPr="00F3670C" w:rsidRDefault="001C4580" w:rsidP="00C0452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367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イ</w:t>
            </w:r>
          </w:p>
        </w:tc>
        <w:tc>
          <w:tcPr>
            <w:tcW w:w="1750" w:type="pct"/>
            <w:gridSpan w:val="2"/>
            <w:tcBorders>
              <w:right w:val="single" w:sz="18" w:space="0" w:color="auto"/>
            </w:tcBorders>
          </w:tcPr>
          <w:p w14:paraId="49764CC0" w14:textId="644208EB" w:rsidR="001C4580" w:rsidRPr="00F3670C" w:rsidRDefault="001C4580" w:rsidP="00C0452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3670C">
              <w:rPr>
                <w:rFonts w:ascii="HG丸ｺﾞｼｯｸM-PRO" w:eastAsia="HG丸ｺﾞｼｯｸM-PRO" w:hAnsi="HG丸ｺﾞｼｯｸM-PRO"/>
                <w:sz w:val="16"/>
                <w:szCs w:val="16"/>
              </w:rPr>
              <w:t>せき、のどの痛みなどの風邪の症状がない。</w:t>
            </w:r>
          </w:p>
        </w:tc>
        <w:tc>
          <w:tcPr>
            <w:tcW w:w="555" w:type="pct"/>
            <w:tcBorders>
              <w:left w:val="single" w:sz="18" w:space="0" w:color="auto"/>
              <w:right w:val="single" w:sz="18" w:space="0" w:color="auto"/>
            </w:tcBorders>
          </w:tcPr>
          <w:p w14:paraId="5A6B2E8D" w14:textId="659DC317" w:rsidR="001C4580" w:rsidRPr="00F3670C" w:rsidRDefault="001C4580" w:rsidP="00E302F8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437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469DA44" w14:textId="7AAC20D1" w:rsidR="001C4580" w:rsidRPr="00F3670C" w:rsidRDefault="001C4580" w:rsidP="00C0452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1C4580" w:rsidRPr="00F3670C" w14:paraId="1AA43D5E" w14:textId="77777777" w:rsidTr="002679BC">
        <w:trPr>
          <w:trHeight w:val="283"/>
        </w:trPr>
        <w:tc>
          <w:tcPr>
            <w:tcW w:w="258" w:type="pct"/>
          </w:tcPr>
          <w:p w14:paraId="38BEA060" w14:textId="62F79ADF" w:rsidR="001C4580" w:rsidRPr="00F3670C" w:rsidRDefault="001C4580" w:rsidP="00C0452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3670C">
              <w:rPr>
                <w:rFonts w:ascii="HG丸ｺﾞｼｯｸM-PRO" w:eastAsia="HG丸ｺﾞｼｯｸM-PRO" w:hAnsi="HG丸ｺﾞｼｯｸM-PRO"/>
                <w:sz w:val="16"/>
                <w:szCs w:val="16"/>
              </w:rPr>
              <w:t>ウ</w:t>
            </w:r>
          </w:p>
        </w:tc>
        <w:tc>
          <w:tcPr>
            <w:tcW w:w="1750" w:type="pct"/>
            <w:gridSpan w:val="2"/>
            <w:tcBorders>
              <w:right w:val="single" w:sz="18" w:space="0" w:color="auto"/>
            </w:tcBorders>
          </w:tcPr>
          <w:p w14:paraId="041B518E" w14:textId="4FFD550C" w:rsidR="001C4580" w:rsidRPr="00F3670C" w:rsidRDefault="001C4580" w:rsidP="00C0452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3670C">
              <w:rPr>
                <w:rFonts w:ascii="HG丸ｺﾞｼｯｸM-PRO" w:eastAsia="HG丸ｺﾞｼｯｸM-PRO" w:hAnsi="HG丸ｺﾞｼｯｸM-PRO"/>
                <w:sz w:val="16"/>
                <w:szCs w:val="16"/>
              </w:rPr>
              <w:t>だるさ、息苦しさがない。</w:t>
            </w:r>
          </w:p>
        </w:tc>
        <w:tc>
          <w:tcPr>
            <w:tcW w:w="555" w:type="pct"/>
            <w:tcBorders>
              <w:left w:val="single" w:sz="18" w:space="0" w:color="auto"/>
              <w:right w:val="single" w:sz="18" w:space="0" w:color="auto"/>
            </w:tcBorders>
          </w:tcPr>
          <w:p w14:paraId="27145D6C" w14:textId="705243EF" w:rsidR="001C4580" w:rsidRPr="00F3670C" w:rsidRDefault="001C4580" w:rsidP="00E302F8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437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BBB471F" w14:textId="3CEEABBA" w:rsidR="001C4580" w:rsidRPr="00F3670C" w:rsidRDefault="001C4580" w:rsidP="00C0452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1C4580" w:rsidRPr="00F3670C" w14:paraId="210C40B7" w14:textId="77777777" w:rsidTr="00267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258" w:type="pct"/>
          </w:tcPr>
          <w:p w14:paraId="2A6ED4B9" w14:textId="02F49193" w:rsidR="001C4580" w:rsidRPr="00F3670C" w:rsidRDefault="001C4580" w:rsidP="00C0452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3670C">
              <w:rPr>
                <w:rFonts w:ascii="HG丸ｺﾞｼｯｸM-PRO" w:eastAsia="HG丸ｺﾞｼｯｸM-PRO" w:hAnsi="HG丸ｺﾞｼｯｸM-PRO"/>
                <w:sz w:val="16"/>
                <w:szCs w:val="16"/>
              </w:rPr>
              <w:t>エ</w:t>
            </w:r>
          </w:p>
        </w:tc>
        <w:tc>
          <w:tcPr>
            <w:tcW w:w="1750" w:type="pct"/>
            <w:gridSpan w:val="2"/>
            <w:tcBorders>
              <w:right w:val="single" w:sz="18" w:space="0" w:color="auto"/>
            </w:tcBorders>
          </w:tcPr>
          <w:p w14:paraId="78E379E5" w14:textId="7B8157EA" w:rsidR="001C4580" w:rsidRPr="00F3670C" w:rsidRDefault="001C4580" w:rsidP="00C0452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3670C">
              <w:rPr>
                <w:rFonts w:ascii="HG丸ｺﾞｼｯｸM-PRO" w:eastAsia="HG丸ｺﾞｼｯｸM-PRO" w:hAnsi="HG丸ｺﾞｼｯｸM-PRO"/>
                <w:sz w:val="16"/>
                <w:szCs w:val="16"/>
              </w:rPr>
              <w:t>嗅覚や味覚の異常がない。</w:t>
            </w:r>
          </w:p>
        </w:tc>
        <w:tc>
          <w:tcPr>
            <w:tcW w:w="555" w:type="pct"/>
            <w:tcBorders>
              <w:left w:val="single" w:sz="18" w:space="0" w:color="auto"/>
              <w:right w:val="single" w:sz="18" w:space="0" w:color="auto"/>
            </w:tcBorders>
          </w:tcPr>
          <w:p w14:paraId="49C84B57" w14:textId="1F052E53" w:rsidR="001C4580" w:rsidRPr="00F3670C" w:rsidRDefault="001C4580" w:rsidP="00E302F8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437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7479AD9" w14:textId="006B90C5" w:rsidR="001C4580" w:rsidRPr="00F3670C" w:rsidRDefault="001C4580" w:rsidP="00C0452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1C4580" w:rsidRPr="00F3670C" w14:paraId="572326F4" w14:textId="77777777" w:rsidTr="002679BC">
        <w:trPr>
          <w:trHeight w:val="283"/>
        </w:trPr>
        <w:tc>
          <w:tcPr>
            <w:tcW w:w="258" w:type="pct"/>
          </w:tcPr>
          <w:p w14:paraId="02C72ACF" w14:textId="635F73E7" w:rsidR="001C4580" w:rsidRPr="00F3670C" w:rsidRDefault="001C4580" w:rsidP="00C0452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367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オ</w:t>
            </w:r>
          </w:p>
        </w:tc>
        <w:tc>
          <w:tcPr>
            <w:tcW w:w="1750" w:type="pct"/>
            <w:gridSpan w:val="2"/>
            <w:tcBorders>
              <w:right w:val="single" w:sz="18" w:space="0" w:color="auto"/>
            </w:tcBorders>
          </w:tcPr>
          <w:p w14:paraId="2DC1FD4D" w14:textId="6603F2F7" w:rsidR="001C4580" w:rsidRPr="00F3670C" w:rsidRDefault="001C4580" w:rsidP="00C0452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367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２日間以上、体が重く感じる、疲れやすい等がない。</w:t>
            </w:r>
          </w:p>
        </w:tc>
        <w:tc>
          <w:tcPr>
            <w:tcW w:w="555" w:type="pct"/>
            <w:tcBorders>
              <w:left w:val="single" w:sz="18" w:space="0" w:color="auto"/>
              <w:right w:val="single" w:sz="18" w:space="0" w:color="auto"/>
            </w:tcBorders>
          </w:tcPr>
          <w:p w14:paraId="061F2C00" w14:textId="24CEDB6E" w:rsidR="001C4580" w:rsidRPr="00F3670C" w:rsidRDefault="001C4580" w:rsidP="00E302F8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437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21BFF70" w14:textId="361F76C2" w:rsidR="001C4580" w:rsidRPr="00F3670C" w:rsidRDefault="001C4580" w:rsidP="00C0452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1C4580" w:rsidRPr="00F3670C" w14:paraId="1769EA2B" w14:textId="77777777" w:rsidTr="00267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258" w:type="pct"/>
          </w:tcPr>
          <w:p w14:paraId="091E697C" w14:textId="56BF3EFB" w:rsidR="001C4580" w:rsidRPr="00F3670C" w:rsidRDefault="001C4580" w:rsidP="00C0452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3670C">
              <w:rPr>
                <w:rFonts w:ascii="HG丸ｺﾞｼｯｸM-PRO" w:eastAsia="HG丸ｺﾞｼｯｸM-PRO" w:hAnsi="HG丸ｺﾞｼｯｸM-PRO"/>
                <w:sz w:val="16"/>
                <w:szCs w:val="16"/>
              </w:rPr>
              <w:t>カ</w:t>
            </w:r>
          </w:p>
        </w:tc>
        <w:tc>
          <w:tcPr>
            <w:tcW w:w="1750" w:type="pct"/>
            <w:gridSpan w:val="2"/>
            <w:tcBorders>
              <w:right w:val="single" w:sz="18" w:space="0" w:color="auto"/>
            </w:tcBorders>
          </w:tcPr>
          <w:p w14:paraId="6EC17F0E" w14:textId="01E016BA" w:rsidR="001C4580" w:rsidRPr="00F3670C" w:rsidRDefault="001C4580" w:rsidP="00C0452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3670C">
              <w:rPr>
                <w:rFonts w:ascii="HG丸ｺﾞｼｯｸM-PRO" w:eastAsia="HG丸ｺﾞｼｯｸM-PRO" w:hAnsi="HG丸ｺﾞｼｯｸM-PRO"/>
                <w:sz w:val="16"/>
                <w:szCs w:val="16"/>
              </w:rPr>
              <w:t>新型コロナウイルス感染症陽性とされた者との濃厚接触がない。</w:t>
            </w:r>
          </w:p>
        </w:tc>
        <w:tc>
          <w:tcPr>
            <w:tcW w:w="555" w:type="pct"/>
            <w:tcBorders>
              <w:left w:val="single" w:sz="18" w:space="0" w:color="auto"/>
              <w:right w:val="single" w:sz="18" w:space="0" w:color="auto"/>
            </w:tcBorders>
          </w:tcPr>
          <w:p w14:paraId="10342118" w14:textId="2EC4C40F" w:rsidR="001C4580" w:rsidRPr="00F3670C" w:rsidRDefault="001C4580" w:rsidP="00E302F8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437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2147F70" w14:textId="5160ED05" w:rsidR="001C4580" w:rsidRPr="00F3670C" w:rsidRDefault="001C4580" w:rsidP="00C0452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1C4580" w:rsidRPr="00F3670C" w14:paraId="02769AE0" w14:textId="77777777" w:rsidTr="002679BC">
        <w:trPr>
          <w:trHeight w:val="283"/>
        </w:trPr>
        <w:tc>
          <w:tcPr>
            <w:tcW w:w="258" w:type="pct"/>
          </w:tcPr>
          <w:p w14:paraId="60CB6C64" w14:textId="21782621" w:rsidR="001C4580" w:rsidRPr="00F3670C" w:rsidRDefault="001C4580" w:rsidP="00C0452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3670C">
              <w:rPr>
                <w:rFonts w:ascii="HG丸ｺﾞｼｯｸM-PRO" w:eastAsia="HG丸ｺﾞｼｯｸM-PRO" w:hAnsi="HG丸ｺﾞｼｯｸM-PRO"/>
                <w:sz w:val="16"/>
                <w:szCs w:val="16"/>
              </w:rPr>
              <w:t>キ</w:t>
            </w:r>
          </w:p>
        </w:tc>
        <w:tc>
          <w:tcPr>
            <w:tcW w:w="1750" w:type="pct"/>
            <w:gridSpan w:val="2"/>
            <w:tcBorders>
              <w:right w:val="single" w:sz="18" w:space="0" w:color="auto"/>
            </w:tcBorders>
          </w:tcPr>
          <w:p w14:paraId="770A1084" w14:textId="79A33FE9" w:rsidR="001C4580" w:rsidRPr="00F3670C" w:rsidRDefault="001C4580" w:rsidP="00C0452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367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同居者</w:t>
            </w:r>
            <w:r w:rsidRPr="00F3670C">
              <w:rPr>
                <w:rFonts w:ascii="HG丸ｺﾞｼｯｸM-PRO" w:eastAsia="HG丸ｺﾞｼｯｸM-PRO" w:hAnsi="HG丸ｺﾞｼｯｸM-PRO"/>
                <w:sz w:val="16"/>
                <w:szCs w:val="16"/>
              </w:rPr>
              <w:t>や身近な知人に感染が疑われる方がいない。</w:t>
            </w:r>
          </w:p>
        </w:tc>
        <w:tc>
          <w:tcPr>
            <w:tcW w:w="555" w:type="pct"/>
            <w:tcBorders>
              <w:left w:val="single" w:sz="18" w:space="0" w:color="auto"/>
              <w:right w:val="single" w:sz="18" w:space="0" w:color="auto"/>
            </w:tcBorders>
          </w:tcPr>
          <w:p w14:paraId="58289023" w14:textId="4DA236A9" w:rsidR="001C4580" w:rsidRPr="00F3670C" w:rsidRDefault="001C4580" w:rsidP="00E302F8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437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DE9EEB0" w14:textId="03E39229" w:rsidR="001C4580" w:rsidRPr="00F3670C" w:rsidRDefault="001C4580" w:rsidP="00C0452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1C4580" w:rsidRPr="00F3670C" w14:paraId="24000165" w14:textId="77777777" w:rsidTr="00267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258" w:type="pct"/>
            <w:tcBorders>
              <w:bottom w:val="single" w:sz="18" w:space="0" w:color="auto"/>
            </w:tcBorders>
          </w:tcPr>
          <w:p w14:paraId="4C3706CE" w14:textId="4A1A1B33" w:rsidR="001C4580" w:rsidRPr="00F3670C" w:rsidRDefault="001C4580" w:rsidP="00C0452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3670C">
              <w:rPr>
                <w:rFonts w:ascii="HG丸ｺﾞｼｯｸM-PRO" w:eastAsia="HG丸ｺﾞｼｯｸM-PRO" w:hAnsi="HG丸ｺﾞｼｯｸM-PRO" w:cs="ＭＳ 明朝" w:hint="eastAsia"/>
                <w:sz w:val="16"/>
                <w:szCs w:val="16"/>
              </w:rPr>
              <w:t>ク</w:t>
            </w:r>
          </w:p>
        </w:tc>
        <w:tc>
          <w:tcPr>
            <w:tcW w:w="1750" w:type="pct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760CFD27" w14:textId="66925010" w:rsidR="001C4580" w:rsidRPr="00F3670C" w:rsidRDefault="001C4580" w:rsidP="00C0452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3670C">
              <w:rPr>
                <w:rFonts w:ascii="HG丸ｺﾞｼｯｸM-PRO" w:eastAsia="HG丸ｺﾞｼｯｸM-PRO" w:hAnsi="HG丸ｺﾞｼｯｸM-PRO"/>
                <w:sz w:val="16"/>
                <w:szCs w:val="16"/>
              </w:rPr>
              <w:t>過去１４日以内に政府から入国制限、入国後の観察期間が必要とされる国、地域等への渡航者との濃厚接触がない。</w:t>
            </w:r>
          </w:p>
        </w:tc>
        <w:tc>
          <w:tcPr>
            <w:tcW w:w="555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58A5B8" w14:textId="6317C89C" w:rsidR="001C4580" w:rsidRPr="00F3670C" w:rsidRDefault="001C4580" w:rsidP="00E302F8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437" w:type="pct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D8534A" w14:textId="2A8E690B" w:rsidR="001C4580" w:rsidRPr="00F3670C" w:rsidRDefault="001C4580" w:rsidP="00C0452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E302F8" w:rsidRPr="00F3670C" w14:paraId="0D0E2712" w14:textId="77777777" w:rsidTr="00516CEF">
        <w:trPr>
          <w:trHeight w:val="113"/>
        </w:trPr>
        <w:tc>
          <w:tcPr>
            <w:tcW w:w="5000" w:type="pct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801A51" w14:textId="6EB1F0CF" w:rsidR="00C04520" w:rsidRPr="00F3670C" w:rsidRDefault="00C04520" w:rsidP="008B2ABE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367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上記内容に</w:t>
            </w:r>
            <w:r w:rsidR="008B2ABE" w:rsidRPr="00F367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同意すること、記載欄に</w:t>
            </w:r>
            <w:r w:rsidRPr="00F367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相違ないことを証明します。</w:t>
            </w:r>
          </w:p>
          <w:p w14:paraId="1EDBB353" w14:textId="0A17CA22" w:rsidR="008B2ABE" w:rsidRDefault="008B2ABE" w:rsidP="008B2ABE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1B8BA0A8" w14:textId="497E2F80" w:rsidR="00C04520" w:rsidRPr="00F3670C" w:rsidRDefault="00C04520" w:rsidP="008B2ABE">
            <w:pPr>
              <w:spacing w:line="0" w:lineRule="atLeast"/>
              <w:ind w:firstLineChars="1100" w:firstLine="17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3670C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　　　</w:t>
            </w:r>
            <w:r w:rsidR="008548F8" w:rsidRPr="00F367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</w:t>
            </w:r>
            <w:r w:rsidR="00516CE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　　　　　　　　　　　</w:t>
            </w:r>
            <w:r w:rsidRPr="00F3670C">
              <w:rPr>
                <w:rFonts w:ascii="HG丸ｺﾞｼｯｸM-PRO" w:eastAsia="HG丸ｺﾞｼｯｸM-PRO" w:hAnsi="HG丸ｺﾞｼｯｸM-PRO"/>
                <w:sz w:val="16"/>
                <w:szCs w:val="16"/>
                <w:u w:val="single"/>
              </w:rPr>
              <w:t>氏</w:t>
            </w:r>
            <w:r w:rsidR="008548F8" w:rsidRPr="00F3670C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single"/>
              </w:rPr>
              <w:t xml:space="preserve">　　</w:t>
            </w:r>
            <w:r w:rsidRPr="00F3670C">
              <w:rPr>
                <w:rFonts w:ascii="HG丸ｺﾞｼｯｸM-PRO" w:eastAsia="HG丸ｺﾞｼｯｸM-PRO" w:hAnsi="HG丸ｺﾞｼｯｸM-PRO"/>
                <w:sz w:val="16"/>
                <w:szCs w:val="16"/>
                <w:u w:val="single"/>
              </w:rPr>
              <w:t xml:space="preserve">名　　　　　　</w:t>
            </w:r>
            <w:r w:rsidR="008548F8" w:rsidRPr="00F3670C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single"/>
              </w:rPr>
              <w:t xml:space="preserve">　</w:t>
            </w:r>
            <w:r w:rsidRPr="00F3670C">
              <w:rPr>
                <w:rFonts w:ascii="HG丸ｺﾞｼｯｸM-PRO" w:eastAsia="HG丸ｺﾞｼｯｸM-PRO" w:hAnsi="HG丸ｺﾞｼｯｸM-PRO"/>
                <w:sz w:val="16"/>
                <w:szCs w:val="16"/>
                <w:u w:val="single"/>
              </w:rPr>
              <w:t xml:space="preserve">　</w:t>
            </w:r>
            <w:r w:rsidR="001D2228" w:rsidRPr="00F3670C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single"/>
              </w:rPr>
              <w:t xml:space="preserve">　　　　　　</w:t>
            </w:r>
            <w:r w:rsidRPr="00F3670C">
              <w:rPr>
                <w:rFonts w:ascii="HG丸ｺﾞｼｯｸM-PRO" w:eastAsia="HG丸ｺﾞｼｯｸM-PRO" w:hAnsi="HG丸ｺﾞｼｯｸM-PRO"/>
                <w:sz w:val="16"/>
                <w:szCs w:val="16"/>
                <w:u w:val="single"/>
              </w:rPr>
              <w:t xml:space="preserve">　　　　　</w:t>
            </w:r>
            <w:r w:rsidRPr="00F3670C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　</w:t>
            </w:r>
            <w:r w:rsidR="001C2BE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（自署）</w:t>
            </w:r>
          </w:p>
          <w:p w14:paraId="59402667" w14:textId="60CFB625" w:rsidR="008B2ABE" w:rsidRPr="00516CEF" w:rsidRDefault="008B2ABE" w:rsidP="008B2ABE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  <w:u w:val="single"/>
              </w:rPr>
            </w:pPr>
          </w:p>
        </w:tc>
      </w:tr>
      <w:tr w:rsidR="00516CEF" w:rsidRPr="00F3670C" w14:paraId="7872AE10" w14:textId="77777777" w:rsidTr="00516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B3746" w14:textId="77777777" w:rsidR="00516CEF" w:rsidRDefault="00516CEF" w:rsidP="008B2ABE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0D4A5A30" w14:textId="255437AC" w:rsidR="00E82588" w:rsidRPr="00EB3EE6" w:rsidRDefault="00E82588" w:rsidP="008B2ABE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</w:pPr>
          </w:p>
        </w:tc>
      </w:tr>
      <w:tr w:rsidR="00E302F8" w:rsidRPr="00F3670C" w14:paraId="4492C654" w14:textId="77777777" w:rsidTr="00DF74E6">
        <w:trPr>
          <w:trHeight w:val="369"/>
        </w:trPr>
        <w:tc>
          <w:tcPr>
            <w:tcW w:w="5000" w:type="pct"/>
            <w:gridSpan w:val="6"/>
            <w:tcBorders>
              <w:bottom w:val="single" w:sz="4" w:space="0" w:color="666666" w:themeColor="text1" w:themeTint="99"/>
            </w:tcBorders>
            <w:shd w:val="clear" w:color="auto" w:fill="BFBFBF" w:themeFill="background1" w:themeFillShade="BF"/>
          </w:tcPr>
          <w:p w14:paraId="24AF799E" w14:textId="6D438409" w:rsidR="00131D87" w:rsidRPr="005317B3" w:rsidRDefault="008B2ABE" w:rsidP="005317B3">
            <w:pPr>
              <w:rPr>
                <w:sz w:val="16"/>
                <w:szCs w:val="18"/>
              </w:rPr>
            </w:pPr>
            <w:r w:rsidRPr="005317B3">
              <w:rPr>
                <w:rFonts w:hint="eastAsia"/>
                <w:sz w:val="16"/>
                <w:szCs w:val="18"/>
              </w:rPr>
              <w:t>【</w:t>
            </w:r>
            <w:r w:rsidR="00C04520" w:rsidRPr="005317B3">
              <w:rPr>
                <w:rFonts w:hint="eastAsia"/>
                <w:sz w:val="16"/>
                <w:szCs w:val="18"/>
              </w:rPr>
              <w:t>開催期間中の</w:t>
            </w:r>
            <w:r w:rsidR="00E302F8" w:rsidRPr="005317B3">
              <w:rPr>
                <w:rFonts w:hint="eastAsia"/>
                <w:sz w:val="16"/>
                <w:szCs w:val="18"/>
              </w:rPr>
              <w:t>記載等について</w:t>
            </w:r>
            <w:r w:rsidRPr="005317B3">
              <w:rPr>
                <w:rFonts w:hint="eastAsia"/>
                <w:sz w:val="16"/>
                <w:szCs w:val="18"/>
              </w:rPr>
              <w:t>】</w:t>
            </w:r>
          </w:p>
          <w:p w14:paraId="37534158" w14:textId="158BF7A5" w:rsidR="00131D87" w:rsidRPr="005317B3" w:rsidRDefault="005317B3" w:rsidP="005317B3"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①</w:t>
            </w:r>
            <w:r w:rsidR="00E82588">
              <w:rPr>
                <w:rFonts w:hint="eastAsia"/>
                <w:sz w:val="16"/>
                <w:szCs w:val="18"/>
              </w:rPr>
              <w:t>記載及び提出について</w:t>
            </w:r>
          </w:p>
          <w:p w14:paraId="5E84998E" w14:textId="05638A19" w:rsidR="00D827D7" w:rsidRPr="005317B3" w:rsidRDefault="002F5A4C" w:rsidP="005317B3">
            <w:pPr>
              <w:ind w:firstLineChars="100" w:firstLine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</w:t>
            </w:r>
            <w:r w:rsidR="00E82588">
              <w:rPr>
                <w:rFonts w:hint="eastAsia"/>
                <w:sz w:val="16"/>
                <w:szCs w:val="18"/>
              </w:rPr>
              <w:t>前日準備を含め，参加日ごとに</w:t>
            </w:r>
            <w:r w:rsidR="00B02FE9" w:rsidRPr="005317B3">
              <w:rPr>
                <w:rFonts w:hint="eastAsia"/>
                <w:sz w:val="16"/>
                <w:szCs w:val="18"/>
              </w:rPr>
              <w:t>下記の記載</w:t>
            </w:r>
            <w:r w:rsidR="00E82588">
              <w:rPr>
                <w:rFonts w:hint="eastAsia"/>
                <w:sz w:val="16"/>
                <w:szCs w:val="18"/>
              </w:rPr>
              <w:t>をし，本人が大会受付に</w:t>
            </w:r>
            <w:r w:rsidR="00D827D7" w:rsidRPr="005317B3">
              <w:rPr>
                <w:rFonts w:hint="eastAsia"/>
                <w:sz w:val="16"/>
                <w:szCs w:val="18"/>
              </w:rPr>
              <w:t>提出</w:t>
            </w:r>
            <w:r w:rsidR="00E82588">
              <w:rPr>
                <w:rFonts w:hint="eastAsia"/>
                <w:sz w:val="16"/>
                <w:szCs w:val="18"/>
              </w:rPr>
              <w:t>する</w:t>
            </w:r>
            <w:r w:rsidR="00D827D7" w:rsidRPr="005317B3">
              <w:rPr>
                <w:rFonts w:hint="eastAsia"/>
                <w:sz w:val="16"/>
                <w:szCs w:val="18"/>
              </w:rPr>
              <w:t>。</w:t>
            </w:r>
          </w:p>
          <w:p w14:paraId="1636477E" w14:textId="5BAC0102" w:rsidR="00D827D7" w:rsidRPr="005317B3" w:rsidRDefault="00D827D7" w:rsidP="00E82588">
            <w:pPr>
              <w:ind w:firstLineChars="100" w:firstLine="160"/>
              <w:rPr>
                <w:sz w:val="16"/>
                <w:szCs w:val="18"/>
              </w:rPr>
            </w:pPr>
            <w:r w:rsidRPr="005317B3">
              <w:rPr>
                <w:rFonts w:hint="eastAsia"/>
                <w:sz w:val="16"/>
                <w:szCs w:val="18"/>
              </w:rPr>
              <w:t>・</w:t>
            </w:r>
            <w:r w:rsidR="00E82588">
              <w:rPr>
                <w:rFonts w:hint="eastAsia"/>
                <w:sz w:val="16"/>
                <w:szCs w:val="18"/>
              </w:rPr>
              <w:t>上</w:t>
            </w:r>
            <w:r w:rsidR="00131D87" w:rsidRPr="005317B3">
              <w:rPr>
                <w:rFonts w:hint="eastAsia"/>
                <w:sz w:val="16"/>
                <w:szCs w:val="18"/>
              </w:rPr>
              <w:t>記の『開催</w:t>
            </w:r>
            <w:r w:rsidR="00E82588">
              <w:rPr>
                <w:rFonts w:hint="eastAsia"/>
                <w:sz w:val="16"/>
                <w:szCs w:val="18"/>
              </w:rPr>
              <w:t>初日</w:t>
            </w:r>
            <w:r w:rsidR="00131D87" w:rsidRPr="005317B3">
              <w:rPr>
                <w:rFonts w:hint="eastAsia"/>
                <w:sz w:val="16"/>
                <w:szCs w:val="18"/>
              </w:rPr>
              <w:t>前</w:t>
            </w:r>
            <w:r w:rsidR="00E82588">
              <w:rPr>
                <w:rFonts w:hint="eastAsia"/>
                <w:sz w:val="16"/>
                <w:szCs w:val="18"/>
              </w:rPr>
              <w:t>までの</w:t>
            </w:r>
            <w:r w:rsidR="00131D87" w:rsidRPr="005317B3">
              <w:rPr>
                <w:rFonts w:hint="eastAsia"/>
                <w:sz w:val="16"/>
                <w:szCs w:val="18"/>
              </w:rPr>
              <w:t>２週間における健康状態』の“おもな症状</w:t>
            </w:r>
            <w:r w:rsidR="008B2ABE" w:rsidRPr="005317B3">
              <w:rPr>
                <w:rFonts w:hint="eastAsia"/>
                <w:sz w:val="16"/>
                <w:szCs w:val="18"/>
              </w:rPr>
              <w:t>等</w:t>
            </w:r>
            <w:r w:rsidR="00131D87" w:rsidRPr="005317B3">
              <w:rPr>
                <w:rFonts w:hint="eastAsia"/>
                <w:sz w:val="16"/>
                <w:szCs w:val="18"/>
              </w:rPr>
              <w:t>”が</w:t>
            </w:r>
            <w:r w:rsidR="002F5A4C">
              <w:rPr>
                <w:rFonts w:hint="eastAsia"/>
                <w:sz w:val="16"/>
                <w:szCs w:val="18"/>
              </w:rPr>
              <w:t>２</w:t>
            </w:r>
            <w:r w:rsidR="002E7241" w:rsidRPr="005317B3">
              <w:rPr>
                <w:rFonts w:hint="eastAsia"/>
                <w:sz w:val="16"/>
                <w:szCs w:val="18"/>
              </w:rPr>
              <w:t>日目以降に</w:t>
            </w:r>
            <w:r w:rsidR="00131D87" w:rsidRPr="005317B3">
              <w:rPr>
                <w:rFonts w:hint="eastAsia"/>
                <w:sz w:val="16"/>
                <w:szCs w:val="18"/>
              </w:rPr>
              <w:t>確認された場合</w:t>
            </w:r>
            <w:r w:rsidR="002F5A4C">
              <w:rPr>
                <w:rFonts w:hint="eastAsia"/>
                <w:sz w:val="16"/>
                <w:szCs w:val="18"/>
              </w:rPr>
              <w:t>は，</w:t>
            </w:r>
            <w:r w:rsidR="008B2ABE" w:rsidRPr="005317B3">
              <w:rPr>
                <w:rFonts w:hint="eastAsia"/>
                <w:sz w:val="16"/>
                <w:szCs w:val="18"/>
              </w:rPr>
              <w:t>参加することはできない。</w:t>
            </w:r>
          </w:p>
          <w:p w14:paraId="538CD218" w14:textId="1CE4734B" w:rsidR="00D827D7" w:rsidRPr="005317B3" w:rsidRDefault="00D827D7" w:rsidP="005317B3">
            <w:pPr>
              <w:ind w:firstLineChars="100" w:firstLine="160"/>
              <w:rPr>
                <w:sz w:val="16"/>
                <w:szCs w:val="18"/>
              </w:rPr>
            </w:pPr>
            <w:r w:rsidRPr="005317B3">
              <w:rPr>
                <w:rFonts w:hint="eastAsia"/>
                <w:sz w:val="16"/>
                <w:szCs w:val="18"/>
              </w:rPr>
              <w:t>・</w:t>
            </w:r>
            <w:r w:rsidR="000C773C" w:rsidRPr="005317B3">
              <w:rPr>
                <w:rFonts w:hint="eastAsia"/>
                <w:sz w:val="16"/>
                <w:szCs w:val="18"/>
              </w:rPr>
              <w:t>開催日に</w:t>
            </w:r>
            <w:r w:rsidRPr="005317B3">
              <w:rPr>
                <w:rFonts w:hint="eastAsia"/>
                <w:sz w:val="16"/>
                <w:szCs w:val="18"/>
              </w:rPr>
              <w:t>記載や持参を忘れた場合は参加することができない。</w:t>
            </w:r>
          </w:p>
          <w:p w14:paraId="1232C7BE" w14:textId="0F0D2943" w:rsidR="00131D87" w:rsidRPr="005317B3" w:rsidRDefault="00E82588" w:rsidP="005317B3"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②</w:t>
            </w:r>
            <w:r w:rsidR="00D827D7" w:rsidRPr="005317B3">
              <w:rPr>
                <w:rFonts w:hint="eastAsia"/>
                <w:sz w:val="16"/>
                <w:szCs w:val="18"/>
              </w:rPr>
              <w:t>体温</w:t>
            </w:r>
            <w:r w:rsidR="008B2ABE" w:rsidRPr="005317B3">
              <w:rPr>
                <w:rFonts w:hint="eastAsia"/>
                <w:sz w:val="16"/>
                <w:szCs w:val="18"/>
              </w:rPr>
              <w:t>の基準</w:t>
            </w:r>
          </w:p>
          <w:p w14:paraId="2A6456E3" w14:textId="148BD9B7" w:rsidR="00B02FE9" w:rsidRPr="005317B3" w:rsidRDefault="008B2ABE" w:rsidP="005317B3">
            <w:pPr>
              <w:ind w:firstLineChars="100" w:firstLine="160"/>
              <w:rPr>
                <w:sz w:val="16"/>
                <w:szCs w:val="18"/>
              </w:rPr>
            </w:pPr>
            <w:r w:rsidRPr="005317B3">
              <w:rPr>
                <w:rFonts w:hint="eastAsia"/>
                <w:sz w:val="16"/>
                <w:szCs w:val="18"/>
              </w:rPr>
              <w:t>・３７℃</w:t>
            </w:r>
            <w:r w:rsidR="00B02FE9" w:rsidRPr="005317B3">
              <w:rPr>
                <w:rFonts w:hint="eastAsia"/>
                <w:sz w:val="16"/>
                <w:szCs w:val="18"/>
              </w:rPr>
              <w:t>以上………再度</w:t>
            </w:r>
            <w:r w:rsidR="00650CB8">
              <w:rPr>
                <w:rFonts w:hint="eastAsia"/>
                <w:sz w:val="16"/>
                <w:szCs w:val="18"/>
              </w:rPr>
              <w:t>，</w:t>
            </w:r>
            <w:r w:rsidR="00EB3EE6">
              <w:rPr>
                <w:rFonts w:hint="eastAsia"/>
                <w:sz w:val="16"/>
                <w:szCs w:val="18"/>
              </w:rPr>
              <w:t>大会受付にて</w:t>
            </w:r>
            <w:r w:rsidR="00B02FE9" w:rsidRPr="005317B3">
              <w:rPr>
                <w:rFonts w:hint="eastAsia"/>
                <w:sz w:val="16"/>
                <w:szCs w:val="18"/>
              </w:rPr>
              <w:t>体温を確認し</w:t>
            </w:r>
            <w:r w:rsidR="00E82588">
              <w:rPr>
                <w:rFonts w:hint="eastAsia"/>
                <w:sz w:val="16"/>
                <w:szCs w:val="18"/>
              </w:rPr>
              <w:t>，</w:t>
            </w:r>
            <w:r w:rsidR="00B02FE9" w:rsidRPr="005317B3">
              <w:rPr>
                <w:rFonts w:hint="eastAsia"/>
                <w:sz w:val="16"/>
                <w:szCs w:val="18"/>
              </w:rPr>
              <w:t>平熱と判断できれば訂正し参加</w:t>
            </w:r>
            <w:r w:rsidR="00E82588">
              <w:rPr>
                <w:rFonts w:hint="eastAsia"/>
                <w:sz w:val="16"/>
                <w:szCs w:val="18"/>
              </w:rPr>
              <w:t>することができる。</w:t>
            </w:r>
          </w:p>
          <w:p w14:paraId="656722AC" w14:textId="57BB1952" w:rsidR="008B2ABE" w:rsidRPr="005317B3" w:rsidRDefault="00650CB8" w:rsidP="005317B3">
            <w:pPr>
              <w:ind w:firstLineChars="100" w:firstLine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・３７</w:t>
            </w:r>
            <w:r>
              <w:rPr>
                <w:rFonts w:hint="eastAsia"/>
                <w:sz w:val="16"/>
                <w:szCs w:val="18"/>
              </w:rPr>
              <w:t>.</w:t>
            </w:r>
            <w:r>
              <w:rPr>
                <w:rFonts w:hint="eastAsia"/>
                <w:sz w:val="16"/>
                <w:szCs w:val="18"/>
              </w:rPr>
              <w:t>５℃</w:t>
            </w:r>
            <w:r w:rsidR="00B02FE9" w:rsidRPr="005317B3">
              <w:rPr>
                <w:rFonts w:hint="eastAsia"/>
                <w:sz w:val="16"/>
                <w:szCs w:val="18"/>
              </w:rPr>
              <w:t>以上…</w:t>
            </w:r>
            <w:r w:rsidRPr="005317B3">
              <w:rPr>
                <w:rFonts w:hint="eastAsia"/>
                <w:sz w:val="16"/>
                <w:szCs w:val="18"/>
              </w:rPr>
              <w:t>…</w:t>
            </w:r>
            <w:r w:rsidR="00B02FE9" w:rsidRPr="005317B3">
              <w:rPr>
                <w:rFonts w:hint="eastAsia"/>
                <w:sz w:val="16"/>
                <w:szCs w:val="18"/>
              </w:rPr>
              <w:t>参加を認めない</w:t>
            </w:r>
            <w:r w:rsidR="00E82588">
              <w:rPr>
                <w:rFonts w:hint="eastAsia"/>
                <w:sz w:val="16"/>
                <w:szCs w:val="18"/>
              </w:rPr>
              <w:t>。</w:t>
            </w:r>
          </w:p>
          <w:p w14:paraId="65EC8C11" w14:textId="76A0BA04" w:rsidR="008B2ABE" w:rsidRPr="005317B3" w:rsidRDefault="00E82588" w:rsidP="005317B3"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③</w:t>
            </w:r>
            <w:r w:rsidR="00650CB8">
              <w:rPr>
                <w:rFonts w:hint="eastAsia"/>
                <w:sz w:val="16"/>
                <w:szCs w:val="18"/>
              </w:rPr>
              <w:t>健康状態，</w:t>
            </w:r>
            <w:r w:rsidR="00B02FE9" w:rsidRPr="005317B3">
              <w:rPr>
                <w:rFonts w:hint="eastAsia"/>
                <w:sz w:val="16"/>
                <w:szCs w:val="18"/>
              </w:rPr>
              <w:t>同居家族の基準</w:t>
            </w:r>
          </w:p>
          <w:p w14:paraId="586F8DC7" w14:textId="6E5B09B8" w:rsidR="00B02FE9" w:rsidRPr="005317B3" w:rsidRDefault="00FD64F5" w:rsidP="005317B3">
            <w:pPr>
              <w:ind w:firstLineChars="100" w:firstLine="160"/>
              <w:rPr>
                <w:sz w:val="16"/>
                <w:szCs w:val="18"/>
              </w:rPr>
            </w:pPr>
            <w:r w:rsidRPr="005317B3">
              <w:rPr>
                <w:rFonts w:hint="eastAsia"/>
                <w:sz w:val="16"/>
                <w:szCs w:val="18"/>
              </w:rPr>
              <w:t>・良好でない場合…参加を認めない。</w:t>
            </w:r>
            <w:r w:rsidR="00650CB8">
              <w:rPr>
                <w:rFonts w:hint="eastAsia"/>
                <w:sz w:val="16"/>
                <w:szCs w:val="18"/>
              </w:rPr>
              <w:t>ただし，</w:t>
            </w:r>
            <w:r w:rsidRPr="005317B3">
              <w:rPr>
                <w:rFonts w:hint="eastAsia"/>
                <w:sz w:val="16"/>
                <w:szCs w:val="18"/>
              </w:rPr>
              <w:t>同居家族</w:t>
            </w:r>
            <w:r w:rsidR="00EB3EE6">
              <w:rPr>
                <w:rFonts w:hint="eastAsia"/>
                <w:sz w:val="16"/>
                <w:szCs w:val="18"/>
              </w:rPr>
              <w:t>の</w:t>
            </w:r>
            <w:r w:rsidRPr="005317B3">
              <w:rPr>
                <w:rFonts w:hint="eastAsia"/>
                <w:sz w:val="16"/>
                <w:szCs w:val="18"/>
              </w:rPr>
              <w:t>状況</w:t>
            </w:r>
            <w:r w:rsidR="00EB3EE6">
              <w:rPr>
                <w:rFonts w:hint="eastAsia"/>
                <w:sz w:val="16"/>
                <w:szCs w:val="18"/>
              </w:rPr>
              <w:t>を</w:t>
            </w:r>
            <w:r w:rsidRPr="005317B3">
              <w:rPr>
                <w:rFonts w:hint="eastAsia"/>
                <w:sz w:val="16"/>
                <w:szCs w:val="18"/>
              </w:rPr>
              <w:t>確認し</w:t>
            </w:r>
            <w:r w:rsidR="00650CB8">
              <w:rPr>
                <w:rFonts w:hint="eastAsia"/>
                <w:sz w:val="16"/>
                <w:szCs w:val="18"/>
              </w:rPr>
              <w:t>，</w:t>
            </w:r>
            <w:r w:rsidR="00EB3EE6">
              <w:rPr>
                <w:rFonts w:hint="eastAsia"/>
                <w:sz w:val="16"/>
                <w:szCs w:val="18"/>
              </w:rPr>
              <w:t>再度判断してください</w:t>
            </w:r>
          </w:p>
          <w:p w14:paraId="19B23380" w14:textId="5318B9E7" w:rsidR="00B02FE9" w:rsidRPr="005317B3" w:rsidRDefault="00E82588" w:rsidP="005317B3"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④</w:t>
            </w:r>
            <w:r w:rsidR="00B02FE9" w:rsidRPr="005317B3">
              <w:rPr>
                <w:rFonts w:hint="eastAsia"/>
                <w:sz w:val="16"/>
                <w:szCs w:val="18"/>
              </w:rPr>
              <w:t>備考欄</w:t>
            </w:r>
          </w:p>
          <w:p w14:paraId="28A7B335" w14:textId="3F918ED1" w:rsidR="00B02FE9" w:rsidRPr="005317B3" w:rsidRDefault="00B02FE9" w:rsidP="005317B3">
            <w:pPr>
              <w:ind w:firstLineChars="100" w:firstLine="160"/>
              <w:rPr>
                <w:sz w:val="16"/>
                <w:szCs w:val="18"/>
              </w:rPr>
            </w:pPr>
            <w:r w:rsidRPr="005317B3">
              <w:rPr>
                <w:rFonts w:hint="eastAsia"/>
                <w:sz w:val="16"/>
                <w:szCs w:val="18"/>
              </w:rPr>
              <w:t>・必要に応じて記載する</w:t>
            </w:r>
            <w:r w:rsidR="00E82588">
              <w:rPr>
                <w:rFonts w:hint="eastAsia"/>
                <w:sz w:val="16"/>
                <w:szCs w:val="18"/>
              </w:rPr>
              <w:t>。</w:t>
            </w:r>
          </w:p>
        </w:tc>
      </w:tr>
      <w:tr w:rsidR="00FD64F5" w:rsidRPr="00F3670C" w14:paraId="4EBB35F4" w14:textId="77777777" w:rsidTr="00DF74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6DD618" w14:textId="3CA035B8" w:rsidR="00FD64F5" w:rsidRPr="00F3670C" w:rsidRDefault="00FD64F5" w:rsidP="00650CB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bookmarkStart w:id="0" w:name="_Hlk51101921"/>
          </w:p>
        </w:tc>
      </w:tr>
      <w:bookmarkEnd w:id="0"/>
      <w:tr w:rsidR="00E82588" w:rsidRPr="00F3670C" w14:paraId="65EFCBB9" w14:textId="77777777" w:rsidTr="00E82588">
        <w:trPr>
          <w:trHeight w:val="20"/>
        </w:trPr>
        <w:tc>
          <w:tcPr>
            <w:tcW w:w="1312" w:type="pct"/>
            <w:gridSpan w:val="2"/>
            <w:tcBorders>
              <w:right w:val="single" w:sz="18" w:space="0" w:color="auto"/>
            </w:tcBorders>
            <w:vAlign w:val="center"/>
          </w:tcPr>
          <w:p w14:paraId="4C97F4F6" w14:textId="781C28CC" w:rsidR="00E82588" w:rsidRPr="00650CB8" w:rsidRDefault="00E82588" w:rsidP="00AA1D53">
            <w:pPr>
              <w:jc w:val="right"/>
              <w:rPr>
                <w:rFonts w:ascii="HG丸ｺﾞｼｯｸM-PRO" w:eastAsia="HG丸ｺﾞｼｯｸM-PRO" w:hAnsi="HG丸ｺﾞｼｯｸM-PRO"/>
                <w:sz w:val="40"/>
                <w:szCs w:val="48"/>
              </w:rPr>
            </w:pPr>
            <w:r w:rsidRPr="00650CB8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平熱</w:t>
            </w:r>
          </w:p>
        </w:tc>
        <w:tc>
          <w:tcPr>
            <w:tcW w:w="1251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9C128F2" w14:textId="3DFC4B00" w:rsidR="00E82588" w:rsidRPr="00650CB8" w:rsidRDefault="00E82588" w:rsidP="00AA1D53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40"/>
                <w:szCs w:val="48"/>
              </w:rPr>
            </w:pPr>
            <w:r w:rsidRPr="00650CB8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℃</w:t>
            </w:r>
          </w:p>
        </w:tc>
        <w:tc>
          <w:tcPr>
            <w:tcW w:w="2437" w:type="pct"/>
            <w:gridSpan w:val="2"/>
            <w:tcBorders>
              <w:left w:val="single" w:sz="18" w:space="0" w:color="auto"/>
            </w:tcBorders>
          </w:tcPr>
          <w:p w14:paraId="09C8584A" w14:textId="77777777" w:rsidR="00E82588" w:rsidRPr="00650CB8" w:rsidRDefault="00E82588" w:rsidP="00C04520">
            <w:pPr>
              <w:jc w:val="center"/>
              <w:rPr>
                <w:rFonts w:ascii="HG丸ｺﾞｼｯｸM-PRO" w:eastAsia="HG丸ｺﾞｼｯｸM-PRO" w:hAnsi="HG丸ｺﾞｼｯｸM-PRO"/>
                <w:sz w:val="40"/>
                <w:szCs w:val="16"/>
              </w:rPr>
            </w:pPr>
          </w:p>
        </w:tc>
      </w:tr>
      <w:tr w:rsidR="00E82588" w:rsidRPr="00F3670C" w14:paraId="1C670964" w14:textId="37C1258C" w:rsidTr="00E825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1312" w:type="pct"/>
            <w:gridSpan w:val="2"/>
            <w:vAlign w:val="center"/>
          </w:tcPr>
          <w:p w14:paraId="1902D30B" w14:textId="5960B7C1" w:rsidR="00E82588" w:rsidRPr="00F3670C" w:rsidRDefault="00E82588" w:rsidP="005317B3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日付</w:t>
            </w:r>
          </w:p>
        </w:tc>
        <w:tc>
          <w:tcPr>
            <w:tcW w:w="696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90F5223" w14:textId="7FBE895A" w:rsidR="00E82588" w:rsidRPr="00F3670C" w:rsidRDefault="00E82588" w:rsidP="005317B3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367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体温</w:t>
            </w:r>
          </w:p>
        </w:tc>
        <w:tc>
          <w:tcPr>
            <w:tcW w:w="555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0018A20" w14:textId="10C9C82B" w:rsidR="00E82588" w:rsidRPr="005317B3" w:rsidRDefault="00E82588" w:rsidP="005317B3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317B3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健康状態</w:t>
            </w:r>
          </w:p>
        </w:tc>
        <w:tc>
          <w:tcPr>
            <w:tcW w:w="564" w:type="pct"/>
            <w:tcBorders>
              <w:bottom w:val="single" w:sz="18" w:space="0" w:color="auto"/>
            </w:tcBorders>
            <w:vAlign w:val="center"/>
          </w:tcPr>
          <w:p w14:paraId="2834640E" w14:textId="2B0B820D" w:rsidR="00E82588" w:rsidRPr="005317B3" w:rsidRDefault="00E82588" w:rsidP="005317B3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317B3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同居家族</w:t>
            </w:r>
          </w:p>
        </w:tc>
        <w:tc>
          <w:tcPr>
            <w:tcW w:w="1873" w:type="pct"/>
            <w:tcBorders>
              <w:bottom w:val="single" w:sz="18" w:space="0" w:color="auto"/>
            </w:tcBorders>
            <w:vAlign w:val="center"/>
          </w:tcPr>
          <w:p w14:paraId="07CA433B" w14:textId="06141AF6" w:rsidR="00E82588" w:rsidRPr="00F3670C" w:rsidRDefault="00E82588" w:rsidP="005317B3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3670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備考</w:t>
            </w:r>
          </w:p>
        </w:tc>
      </w:tr>
      <w:tr w:rsidR="00E82588" w:rsidRPr="00F3670C" w14:paraId="0D47068B" w14:textId="77777777" w:rsidTr="00E82588">
        <w:trPr>
          <w:trHeight w:val="680"/>
        </w:trPr>
        <w:tc>
          <w:tcPr>
            <w:tcW w:w="1312" w:type="pct"/>
            <w:gridSpan w:val="2"/>
            <w:tcBorders>
              <w:right w:val="single" w:sz="18" w:space="0" w:color="auto"/>
            </w:tcBorders>
            <w:vAlign w:val="center"/>
          </w:tcPr>
          <w:p w14:paraId="01A5E63E" w14:textId="360010DC" w:rsidR="00E82588" w:rsidRPr="00650CB8" w:rsidRDefault="00E82588" w:rsidP="002679BC">
            <w:pPr>
              <w:spacing w:line="400" w:lineRule="exact"/>
              <w:ind w:firstLineChars="9" w:firstLine="19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１２月　　　日（　　　）</w:t>
            </w:r>
          </w:p>
        </w:tc>
        <w:tc>
          <w:tcPr>
            <w:tcW w:w="69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47E785E" w14:textId="0A76C134" w:rsidR="00E82588" w:rsidRPr="00650CB8" w:rsidRDefault="00E82588" w:rsidP="00BE5519">
            <w:pPr>
              <w:jc w:val="right"/>
              <w:rPr>
                <w:rFonts w:ascii="HG丸ｺﾞｼｯｸM-PRO" w:eastAsia="HG丸ｺﾞｼｯｸM-PRO" w:hAnsi="HG丸ｺﾞｼｯｸM-PRO"/>
                <w:szCs w:val="16"/>
              </w:rPr>
            </w:pPr>
            <w:r w:rsidRPr="00650CB8">
              <w:rPr>
                <w:rFonts w:ascii="HG丸ｺﾞｼｯｸM-PRO" w:eastAsia="HG丸ｺﾞｼｯｸM-PRO" w:hAnsi="HG丸ｺﾞｼｯｸM-PRO" w:hint="eastAsia"/>
                <w:szCs w:val="16"/>
              </w:rPr>
              <w:t>℃</w:t>
            </w:r>
          </w:p>
        </w:tc>
        <w:tc>
          <w:tcPr>
            <w:tcW w:w="555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2DC8F8F" w14:textId="7EDFB3FF" w:rsidR="00E82588" w:rsidRPr="00650CB8" w:rsidRDefault="00E82588" w:rsidP="00BE5519">
            <w:pPr>
              <w:jc w:val="center"/>
              <w:rPr>
                <w:rFonts w:ascii="HG丸ｺﾞｼｯｸM-PRO" w:eastAsia="HG丸ｺﾞｼｯｸM-PRO" w:hAnsi="HG丸ｺﾞｼｯｸM-PRO"/>
                <w:szCs w:val="16"/>
              </w:rPr>
            </w:pPr>
            <w:r w:rsidRPr="00650CB8">
              <w:rPr>
                <w:rFonts w:ascii="HG丸ｺﾞｼｯｸM-PRO" w:eastAsia="HG丸ｺﾞｼｯｸM-PRO" w:hAnsi="HG丸ｺﾞｼｯｸM-PRO" w:hint="eastAsia"/>
                <w:szCs w:val="16"/>
              </w:rPr>
              <w:t>良好</w:t>
            </w:r>
          </w:p>
        </w:tc>
        <w:tc>
          <w:tcPr>
            <w:tcW w:w="564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27C24FC" w14:textId="65FE30A6" w:rsidR="00E82588" w:rsidRPr="00650CB8" w:rsidRDefault="00E82588" w:rsidP="00BE5519">
            <w:pPr>
              <w:jc w:val="center"/>
              <w:rPr>
                <w:rFonts w:ascii="HG丸ｺﾞｼｯｸM-PRO" w:eastAsia="HG丸ｺﾞｼｯｸM-PRO" w:hAnsi="HG丸ｺﾞｼｯｸM-PRO"/>
                <w:szCs w:val="16"/>
              </w:rPr>
            </w:pPr>
            <w:r w:rsidRPr="00650CB8">
              <w:rPr>
                <w:rFonts w:ascii="HG丸ｺﾞｼｯｸM-PRO" w:eastAsia="HG丸ｺﾞｼｯｸM-PRO" w:hAnsi="HG丸ｺﾞｼｯｸM-PRO" w:hint="eastAsia"/>
                <w:szCs w:val="16"/>
              </w:rPr>
              <w:t>良好</w:t>
            </w:r>
          </w:p>
        </w:tc>
        <w:tc>
          <w:tcPr>
            <w:tcW w:w="187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71794B" w14:textId="1ECE93A5" w:rsidR="00E82588" w:rsidRPr="00650CB8" w:rsidRDefault="00E82588" w:rsidP="00BE5519">
            <w:pPr>
              <w:jc w:val="center"/>
              <w:rPr>
                <w:rFonts w:ascii="HG丸ｺﾞｼｯｸM-PRO" w:eastAsia="HG丸ｺﾞｼｯｸM-PRO" w:hAnsi="HG丸ｺﾞｼｯｸM-PRO"/>
                <w:szCs w:val="16"/>
              </w:rPr>
            </w:pPr>
          </w:p>
        </w:tc>
      </w:tr>
    </w:tbl>
    <w:p w14:paraId="599D7666" w14:textId="7F049473" w:rsidR="00DF74E6" w:rsidRDefault="00DF74E6" w:rsidP="00E82588">
      <w:pPr>
        <w:spacing w:beforeLines="50" w:before="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※本人及び同居家族の健康状態が「良好」であれば，○をつけてください。</w:t>
      </w:r>
    </w:p>
    <w:p w14:paraId="72CC11A2" w14:textId="02C3261D" w:rsidR="00C75D7E" w:rsidRPr="00E82588" w:rsidRDefault="002679BC" w:rsidP="002679BC">
      <w:pPr>
        <w:spacing w:beforeLines="25" w:before="60"/>
        <w:jc w:val="left"/>
        <w:rPr>
          <w:rFonts w:ascii="HG丸ｺﾞｼｯｸM-PRO" w:eastAsia="HG丸ｺﾞｼｯｸM-PRO" w:hAnsi="HG丸ｺﾞｼｯｸM-PRO"/>
          <w:b/>
          <w:sz w:val="22"/>
          <w:szCs w:val="24"/>
        </w:rPr>
      </w:pPr>
      <w:r w:rsidRPr="00E82588">
        <w:rPr>
          <w:rFonts w:ascii="HG丸ｺﾞｼｯｸM-PRO" w:eastAsia="HG丸ｺﾞｼｯｸM-PRO" w:hAnsi="HG丸ｺﾞｼｯｸM-PRO" w:hint="eastAsia"/>
          <w:b/>
          <w:sz w:val="24"/>
          <w:szCs w:val="24"/>
        </w:rPr>
        <w:t>※健康観察表は，</w:t>
      </w:r>
      <w:r w:rsidR="005243CC" w:rsidRPr="00E82588">
        <w:rPr>
          <w:rFonts w:ascii="HG丸ｺﾞｼｯｸM-PRO" w:eastAsia="HG丸ｺﾞｼｯｸM-PRO" w:hAnsi="HG丸ｺﾞｼｯｸM-PRO" w:hint="eastAsia"/>
          <w:b/>
          <w:sz w:val="24"/>
          <w:szCs w:val="24"/>
        </w:rPr>
        <w:t>前日準備を含め</w:t>
      </w:r>
      <w:r w:rsidR="005243CC" w:rsidRPr="00E82588">
        <w:rPr>
          <w:rFonts w:ascii="HG丸ｺﾞｼｯｸM-PRO" w:eastAsia="HG丸ｺﾞｼｯｸM-PRO" w:hAnsi="HG丸ｺﾞｼｯｸM-PRO" w:hint="eastAsia"/>
          <w:b/>
          <w:sz w:val="24"/>
          <w:szCs w:val="24"/>
          <w:u w:val="double"/>
        </w:rPr>
        <w:t>参加日ごとに，会場受付に提出</w:t>
      </w:r>
      <w:r w:rsidR="00AA1B86" w:rsidRPr="00E82588">
        <w:rPr>
          <w:rFonts w:ascii="HG丸ｺﾞｼｯｸM-PRO" w:eastAsia="HG丸ｺﾞｼｯｸM-PRO" w:hAnsi="HG丸ｺﾞｼｯｸM-PRO" w:hint="eastAsia"/>
          <w:b/>
          <w:sz w:val="24"/>
          <w:szCs w:val="24"/>
          <w:u w:val="double"/>
        </w:rPr>
        <w:t>してください。</w:t>
      </w:r>
      <w:bookmarkStart w:id="1" w:name="_GoBack"/>
      <w:bookmarkEnd w:id="1"/>
    </w:p>
    <w:sectPr w:rsidR="00C75D7E" w:rsidRPr="00E82588" w:rsidSect="002679BC">
      <w:pgSz w:w="11906" w:h="16838" w:code="9"/>
      <w:pgMar w:top="567" w:right="720" w:bottom="567" w:left="720" w:header="0" w:footer="0" w:gutter="0"/>
      <w:cols w:space="720"/>
      <w:docGrid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5AB84" w14:textId="77777777" w:rsidR="00540CE4" w:rsidRDefault="00540CE4" w:rsidP="0028715B">
      <w:r>
        <w:separator/>
      </w:r>
    </w:p>
  </w:endnote>
  <w:endnote w:type="continuationSeparator" w:id="0">
    <w:p w14:paraId="6BFFE487" w14:textId="77777777" w:rsidR="00540CE4" w:rsidRDefault="00540CE4" w:rsidP="00287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5BC9E" w14:textId="77777777" w:rsidR="00540CE4" w:rsidRDefault="00540CE4" w:rsidP="0028715B">
      <w:r>
        <w:separator/>
      </w:r>
    </w:p>
  </w:footnote>
  <w:footnote w:type="continuationSeparator" w:id="0">
    <w:p w14:paraId="4F01EDB3" w14:textId="77777777" w:rsidR="00540CE4" w:rsidRDefault="00540CE4" w:rsidP="00287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F6356"/>
    <w:multiLevelType w:val="hybridMultilevel"/>
    <w:tmpl w:val="DC2E6FD8"/>
    <w:lvl w:ilvl="0" w:tplc="01D481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E6E360B"/>
    <w:multiLevelType w:val="hybridMultilevel"/>
    <w:tmpl w:val="A9F00832"/>
    <w:lvl w:ilvl="0" w:tplc="316A3D7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E52"/>
    <w:rsid w:val="00052DF9"/>
    <w:rsid w:val="000B62EA"/>
    <w:rsid w:val="000C773C"/>
    <w:rsid w:val="0012352C"/>
    <w:rsid w:val="00131D87"/>
    <w:rsid w:val="001C2BEF"/>
    <w:rsid w:val="001C4580"/>
    <w:rsid w:val="001D2228"/>
    <w:rsid w:val="0020401F"/>
    <w:rsid w:val="00226356"/>
    <w:rsid w:val="002679BC"/>
    <w:rsid w:val="0028715B"/>
    <w:rsid w:val="002A3A08"/>
    <w:rsid w:val="002D1605"/>
    <w:rsid w:val="002E7241"/>
    <w:rsid w:val="002F5A4C"/>
    <w:rsid w:val="003563AF"/>
    <w:rsid w:val="00366B63"/>
    <w:rsid w:val="0037428B"/>
    <w:rsid w:val="003824F3"/>
    <w:rsid w:val="004652D6"/>
    <w:rsid w:val="00481D94"/>
    <w:rsid w:val="004F0C84"/>
    <w:rsid w:val="00516CEF"/>
    <w:rsid w:val="005243CC"/>
    <w:rsid w:val="005317B3"/>
    <w:rsid w:val="00534FBF"/>
    <w:rsid w:val="00540CE4"/>
    <w:rsid w:val="00551157"/>
    <w:rsid w:val="005C3624"/>
    <w:rsid w:val="006114C0"/>
    <w:rsid w:val="00624285"/>
    <w:rsid w:val="00650CB8"/>
    <w:rsid w:val="006C2693"/>
    <w:rsid w:val="006F155E"/>
    <w:rsid w:val="007155A6"/>
    <w:rsid w:val="007311B6"/>
    <w:rsid w:val="007A71A9"/>
    <w:rsid w:val="007D0959"/>
    <w:rsid w:val="007F361A"/>
    <w:rsid w:val="008420A1"/>
    <w:rsid w:val="00851235"/>
    <w:rsid w:val="008548F8"/>
    <w:rsid w:val="0086501F"/>
    <w:rsid w:val="00870DF4"/>
    <w:rsid w:val="008B2ABE"/>
    <w:rsid w:val="008D4E18"/>
    <w:rsid w:val="008E45BF"/>
    <w:rsid w:val="008F7F49"/>
    <w:rsid w:val="00981ADE"/>
    <w:rsid w:val="00981C7B"/>
    <w:rsid w:val="0098495F"/>
    <w:rsid w:val="009B4105"/>
    <w:rsid w:val="009D3310"/>
    <w:rsid w:val="00A15403"/>
    <w:rsid w:val="00A501A9"/>
    <w:rsid w:val="00A772D9"/>
    <w:rsid w:val="00A91CFA"/>
    <w:rsid w:val="00AA1B86"/>
    <w:rsid w:val="00AA1D53"/>
    <w:rsid w:val="00B02FE9"/>
    <w:rsid w:val="00B330D3"/>
    <w:rsid w:val="00B61B69"/>
    <w:rsid w:val="00BA0C5E"/>
    <w:rsid w:val="00BB4177"/>
    <w:rsid w:val="00BE32DA"/>
    <w:rsid w:val="00BE5519"/>
    <w:rsid w:val="00C03AE5"/>
    <w:rsid w:val="00C04520"/>
    <w:rsid w:val="00C05672"/>
    <w:rsid w:val="00C53166"/>
    <w:rsid w:val="00C75D7E"/>
    <w:rsid w:val="00CB2205"/>
    <w:rsid w:val="00CB7559"/>
    <w:rsid w:val="00CD1516"/>
    <w:rsid w:val="00D25323"/>
    <w:rsid w:val="00D827D7"/>
    <w:rsid w:val="00D849CA"/>
    <w:rsid w:val="00D96AB8"/>
    <w:rsid w:val="00DA32CA"/>
    <w:rsid w:val="00DE2B8F"/>
    <w:rsid w:val="00DE3E3F"/>
    <w:rsid w:val="00DF74E6"/>
    <w:rsid w:val="00E15273"/>
    <w:rsid w:val="00E26946"/>
    <w:rsid w:val="00E302F8"/>
    <w:rsid w:val="00E82588"/>
    <w:rsid w:val="00E97CB8"/>
    <w:rsid w:val="00EB3EE6"/>
    <w:rsid w:val="00EB748B"/>
    <w:rsid w:val="00F22CEB"/>
    <w:rsid w:val="00F3670C"/>
    <w:rsid w:val="00F41866"/>
    <w:rsid w:val="00F44800"/>
    <w:rsid w:val="00FC4E52"/>
    <w:rsid w:val="00FD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75777D"/>
  <w15:docId w15:val="{5AB3F5ED-C1E3-48C5-B739-62B0D91E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452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15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28715B"/>
  </w:style>
  <w:style w:type="paragraph" w:styleId="af3">
    <w:name w:val="footer"/>
    <w:basedOn w:val="a"/>
    <w:link w:val="af4"/>
    <w:uiPriority w:val="99"/>
    <w:unhideWhenUsed/>
    <w:rsid w:val="0028715B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28715B"/>
  </w:style>
  <w:style w:type="paragraph" w:styleId="af5">
    <w:name w:val="Balloon Text"/>
    <w:basedOn w:val="a"/>
    <w:link w:val="af6"/>
    <w:uiPriority w:val="99"/>
    <w:semiHidden/>
    <w:unhideWhenUsed/>
    <w:rsid w:val="00FD64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FD64F5"/>
    <w:rPr>
      <w:rFonts w:asciiTheme="majorHAnsi" w:eastAsiaTheme="majorEastAsia" w:hAnsiTheme="majorHAnsi" w:cstheme="majorBidi"/>
      <w:sz w:val="18"/>
      <w:szCs w:val="18"/>
    </w:rPr>
  </w:style>
  <w:style w:type="table" w:styleId="61">
    <w:name w:val="Grid Table 6 Colorful"/>
    <w:basedOn w:val="a1"/>
    <w:uiPriority w:val="51"/>
    <w:rsid w:val="00C5316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WindowsApps\Microsoft.Office.Desktop.Word_16051.13901.20400.0_x86__8wekyb3d8bbwe\Templates\1033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43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hosotsu</dc:creator>
  <cp:keywords/>
  <dc:description/>
  <cp:lastModifiedBy>徳島中学校２</cp:lastModifiedBy>
  <cp:revision>6</cp:revision>
  <cp:lastPrinted>2021-06-07T13:43:00Z</cp:lastPrinted>
  <dcterms:created xsi:type="dcterms:W3CDTF">2021-10-25T08:22:00Z</dcterms:created>
  <dcterms:modified xsi:type="dcterms:W3CDTF">2021-11-08T08:43:00Z</dcterms:modified>
</cp:coreProperties>
</file>